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 - _______________________________________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Grade 2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Reading - Unit 1</w:t>
      </w: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David’s New Friends</w:t>
      </w: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carefully - with care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different - not the same as something else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excited - made very happy about something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groan - to make a sad sound when you are unhappy, annoyed, or in pain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whisper - to speak in a very quiet voice</w:t>
      </w: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Mr. Putter &amp; Tabby Pour the Tea</w:t>
      </w:r>
    </w:p>
    <w:p w:rsidR="002353A9" w:rsidRDefault="002353A9">
      <w:pPr>
        <w:rPr>
          <w:rFonts w:ascii="Arial" w:hAnsi="Arial" w:cs="Arial"/>
          <w:sz w:val="28"/>
          <w:szCs w:val="28"/>
          <w:u w:val="single"/>
        </w:rPr>
      </w:pP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company - a friend or friends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delighted - very pleased or happy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enjoyed - got joy or pleasure from; was happy with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share - to give some of what one person has to someone else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thinning - becoming thin; decreasing in number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wonderful - very good</w:t>
      </w: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  <w:u w:val="single"/>
        </w:rPr>
      </w:pPr>
    </w:p>
    <w:p w:rsidR="002353A9" w:rsidRDefault="002353A9">
      <w:pPr>
        <w:rPr>
          <w:rFonts w:ascii="Arial" w:hAnsi="Arial" w:cs="Arial"/>
          <w:sz w:val="28"/>
          <w:szCs w:val="28"/>
          <w:u w:val="single"/>
        </w:rPr>
      </w:pPr>
    </w:p>
    <w:p w:rsidR="002353A9" w:rsidRDefault="002353A9">
      <w:pPr>
        <w:rPr>
          <w:rFonts w:ascii="Arial" w:hAnsi="Arial" w:cs="Arial"/>
          <w:sz w:val="28"/>
          <w:szCs w:val="28"/>
          <w:u w:val="single"/>
        </w:rPr>
      </w:pPr>
    </w:p>
    <w:p w:rsidR="002353A9" w:rsidRDefault="002353A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Family Farm:  Then and Now</w:t>
      </w: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harvest - the gathering of a crop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crops - plants grown and gathered to be used for food or sold to earn money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regrow - to grow again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machines - devices that do particular jobs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irrigate - to supply water by artificial means</w:t>
      </w: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Meet Rosina</w:t>
      </w: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celebrate - to show that something is important in a special way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cultures - the arts, beliefs, and customs that make up a way of life for a group of people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deaf - not able to hear or hear well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relatives - people who are part of a family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signing - showing words and letters with your hands and fingers</w:t>
      </w: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  <w:u w:val="single"/>
        </w:rPr>
      </w:pPr>
    </w:p>
    <w:p w:rsidR="002353A9" w:rsidRDefault="002353A9">
      <w:pPr>
        <w:rPr>
          <w:rFonts w:ascii="Arial" w:hAnsi="Arial" w:cs="Arial"/>
          <w:sz w:val="28"/>
          <w:szCs w:val="28"/>
          <w:u w:val="single"/>
        </w:rPr>
      </w:pPr>
    </w:p>
    <w:p w:rsidR="002353A9" w:rsidRDefault="002353A9">
      <w:pPr>
        <w:rPr>
          <w:rFonts w:ascii="Arial" w:hAnsi="Arial" w:cs="Arial"/>
          <w:sz w:val="28"/>
          <w:szCs w:val="28"/>
          <w:u w:val="single"/>
        </w:rPr>
      </w:pPr>
    </w:p>
    <w:p w:rsidR="002353A9" w:rsidRDefault="002353A9">
      <w:pPr>
        <w:rPr>
          <w:rFonts w:ascii="Arial" w:hAnsi="Arial" w:cs="Arial"/>
          <w:sz w:val="28"/>
          <w:szCs w:val="28"/>
          <w:u w:val="single"/>
        </w:rPr>
      </w:pPr>
    </w:p>
    <w:p w:rsidR="002353A9" w:rsidRDefault="002353A9">
      <w:pPr>
        <w:rPr>
          <w:rFonts w:ascii="Arial" w:hAnsi="Arial" w:cs="Arial"/>
          <w:sz w:val="28"/>
          <w:szCs w:val="28"/>
          <w:u w:val="single"/>
        </w:rPr>
      </w:pPr>
    </w:p>
    <w:p w:rsidR="002353A9" w:rsidRDefault="002353A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My Name Is Yoon</w:t>
      </w:r>
    </w:p>
    <w:p w:rsidR="002353A9" w:rsidRDefault="002353A9">
      <w:pPr>
        <w:rPr>
          <w:rFonts w:ascii="Arial" w:hAnsi="Arial" w:cs="Arial"/>
          <w:sz w:val="28"/>
          <w:szCs w:val="28"/>
        </w:rPr>
      </w:pP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cuddle - to hold close in one’s arms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favorite - a person or thing liked best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patient - being able to put up with problems or delays without getting angry or upset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practiced - did something again and again until it was done well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settled - made a home in a place</w:t>
      </w:r>
    </w:p>
    <w:p w:rsidR="002353A9" w:rsidRDefault="00235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wrinkled - made a fold, ridge, or line in a smooth surface</w:t>
      </w:r>
    </w:p>
    <w:p w:rsidR="002353A9" w:rsidRDefault="002353A9">
      <w:pPr>
        <w:rPr>
          <w:rFonts w:ascii="Arial" w:hAnsi="Arial" w:cs="Arial"/>
          <w:sz w:val="28"/>
          <w:szCs w:val="28"/>
        </w:rPr>
      </w:pPr>
    </w:p>
    <w:sectPr w:rsidR="002353A9" w:rsidSect="002353A9">
      <w:headerReference w:type="default" r:id="rId6"/>
      <w:footerReference w:type="default" r:id="rId7"/>
      <w:pgSz w:w="12240" w:h="15840"/>
      <w:pgMar w:top="1440" w:right="900" w:bottom="1440" w:left="9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3A9" w:rsidRDefault="002353A9" w:rsidP="002353A9">
      <w:r>
        <w:separator/>
      </w:r>
    </w:p>
  </w:endnote>
  <w:endnote w:type="continuationSeparator" w:id="0">
    <w:p w:rsidR="002353A9" w:rsidRDefault="002353A9" w:rsidP="00235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3A9" w:rsidRDefault="002353A9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3A9" w:rsidRDefault="002353A9" w:rsidP="002353A9">
      <w:r>
        <w:separator/>
      </w:r>
    </w:p>
  </w:footnote>
  <w:footnote w:type="continuationSeparator" w:id="0">
    <w:p w:rsidR="002353A9" w:rsidRDefault="002353A9" w:rsidP="00235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3A9" w:rsidRDefault="002353A9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2353A9"/>
    <w:rsid w:val="0023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