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18" w:rsidRDefault="00A77E76">
      <w:r>
        <w:rPr>
          <w:rFonts w:ascii="Arial" w:hAnsi="Arial" w:cs="Arial"/>
          <w:noProof/>
          <w:color w:val="0044CC"/>
        </w:rPr>
        <w:drawing>
          <wp:inline distT="0" distB="0" distL="0" distR="0" wp14:anchorId="6294D237" wp14:editId="58DCBE04">
            <wp:extent cx="2019300" cy="1790700"/>
            <wp:effectExtent l="0" t="0" r="0" b="0"/>
            <wp:docPr id="1" name="Picture 1" descr="http://ts4.mm.bing.net/th?id=H.5021698375090655&amp;w=212&amp;h=188&amp;c=7&amp;rs=1&amp;url=http%3a%2f%2fwww.inspirebohemia.com%2f2011%2f11%2fthanksgiving-tablescapes-pumpkins-and.html&amp;pid=1.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4.mm.bing.net/th?id=H.5021698375090655&amp;w=212&amp;h=188&amp;c=7&amp;rs=1&amp;url=http%3a%2f%2fwww.inspirebohemia.com%2f2011%2f11%2fthanksgiving-tablescapes-pumpkins-and.html&amp;pid=1.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76"/>
    <w:rsid w:val="00A77E76"/>
    <w:rsid w:val="00D75118"/>
    <w:rsid w:val="00E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pumpkins+thansgiving&amp;qs=n&amp;form=QBIR&amp;pq=pumpkins+thansgiving&amp;sc=1-20&amp;sp=-1&amp;sk=&amp;adlt=strict#view=detail&amp;id=B202C22D155FF13A3CA75FF4B540D506FAB25B92&amp;selectedIndex=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345C111F.dotm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boces</dc:creator>
  <cp:lastModifiedBy>boces</cp:lastModifiedBy>
  <cp:revision>2</cp:revision>
  <dcterms:created xsi:type="dcterms:W3CDTF">2013-10-21T13:38:00Z</dcterms:created>
  <dcterms:modified xsi:type="dcterms:W3CDTF">2013-10-21T13:38:00Z</dcterms:modified>
</cp:coreProperties>
</file>